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1A81" w14:textId="16B69AA5" w:rsidR="3DAFEA44" w:rsidRDefault="3DAFEA44" w:rsidP="37CF6E39">
      <w:pPr>
        <w:spacing w:after="120"/>
        <w:rPr>
          <w:rFonts w:asciiTheme="minorHAnsi" w:hAnsiTheme="minorHAnsi" w:cstheme="minorBidi"/>
        </w:rPr>
      </w:pPr>
    </w:p>
    <w:p w14:paraId="72A324A1" w14:textId="501BCC65" w:rsidR="008F020A" w:rsidRDefault="008F020A" w:rsidP="37CF6E39">
      <w:pPr>
        <w:spacing w:after="120"/>
        <w:rPr>
          <w:rFonts w:asciiTheme="minorHAnsi" w:hAnsiTheme="minorHAnsi" w:cstheme="minorBidi"/>
        </w:rPr>
      </w:pPr>
      <w:r w:rsidRPr="37CF6E39">
        <w:rPr>
          <w:rFonts w:asciiTheme="minorHAnsi" w:hAnsiTheme="minorHAnsi" w:cstheme="minorBidi"/>
          <w:b/>
          <w:bCs/>
        </w:rPr>
        <w:t>Titel des Workshops:</w:t>
      </w:r>
      <w:r w:rsidRPr="37CF6E39">
        <w:rPr>
          <w:rFonts w:asciiTheme="minorHAnsi" w:hAnsiTheme="minorHAnsi" w:cstheme="minorBidi"/>
        </w:rPr>
        <w:t xml:space="preserve"> </w:t>
      </w:r>
      <w:r>
        <w:tab/>
      </w:r>
      <w:r w:rsidR="0A528CF9" w:rsidRPr="37CF6E39">
        <w:rPr>
          <w:rFonts w:asciiTheme="minorHAnsi" w:hAnsiTheme="minorHAnsi" w:cstheme="minorBidi"/>
        </w:rPr>
        <w:t xml:space="preserve">________________________________________   </w:t>
      </w:r>
      <w:r>
        <w:tab/>
      </w:r>
      <w:r w:rsidR="00E84443">
        <w:rPr>
          <w:rFonts w:asciiTheme="minorHAnsi" w:hAnsiTheme="minorHAnsi" w:cstheme="minorBidi"/>
          <w:b/>
          <w:bCs/>
        </w:rPr>
        <w:t>Leitung</w:t>
      </w:r>
      <w:r w:rsidRPr="37CF6E39">
        <w:rPr>
          <w:rFonts w:asciiTheme="minorHAnsi" w:hAnsiTheme="minorHAnsi" w:cstheme="minorBidi"/>
          <w:b/>
          <w:bCs/>
        </w:rPr>
        <w:t>:</w:t>
      </w:r>
      <w:r w:rsidRPr="37CF6E39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="24130190" w:rsidRPr="37CF6E39">
        <w:rPr>
          <w:rFonts w:asciiTheme="minorHAnsi" w:hAnsiTheme="minorHAnsi" w:cstheme="minorBidi"/>
        </w:rPr>
        <w:t xml:space="preserve">________________________________________   </w:t>
      </w:r>
      <w:r>
        <w:tab/>
      </w:r>
    </w:p>
    <w:p w14:paraId="20FD6030" w14:textId="0B199D62" w:rsidR="008F020A" w:rsidRPr="0079444B" w:rsidRDefault="4E670B44" w:rsidP="3DAFEA44">
      <w:pPr>
        <w:spacing w:after="120"/>
        <w:rPr>
          <w:rFonts w:asciiTheme="minorHAnsi" w:hAnsiTheme="minorHAnsi" w:cstheme="minorBidi"/>
        </w:rPr>
      </w:pPr>
      <w:r w:rsidRPr="37CF6E39">
        <w:rPr>
          <w:rFonts w:asciiTheme="minorHAnsi" w:hAnsiTheme="minorHAnsi" w:cstheme="minorBidi"/>
          <w:b/>
          <w:bCs/>
        </w:rPr>
        <w:t>Einrichtung</w:t>
      </w:r>
      <w:r w:rsidR="008F020A" w:rsidRPr="37CF6E39">
        <w:rPr>
          <w:rFonts w:asciiTheme="minorHAnsi" w:hAnsiTheme="minorHAnsi" w:cstheme="minorBidi"/>
          <w:b/>
          <w:bCs/>
        </w:rPr>
        <w:t>:</w:t>
      </w:r>
      <w:r w:rsidR="008F020A" w:rsidRPr="37CF6E39">
        <w:rPr>
          <w:rFonts w:asciiTheme="minorHAnsi" w:hAnsiTheme="minorHAnsi" w:cstheme="minorBidi"/>
        </w:rPr>
        <w:t xml:space="preserve"> </w:t>
      </w:r>
      <w:r w:rsidR="008F020A">
        <w:tab/>
      </w:r>
      <w:r w:rsidR="008F020A">
        <w:tab/>
      </w:r>
      <w:r w:rsidR="2ADA7856" w:rsidRPr="37CF6E39">
        <w:rPr>
          <w:rFonts w:asciiTheme="minorHAnsi" w:hAnsiTheme="minorHAnsi" w:cstheme="minorBidi"/>
        </w:rPr>
        <w:t xml:space="preserve">________________________________________   </w:t>
      </w:r>
      <w:r w:rsidR="008F020A">
        <w:tab/>
      </w:r>
      <w:r w:rsidR="5B9D3F68" w:rsidRPr="37CF6E39">
        <w:rPr>
          <w:rFonts w:asciiTheme="minorHAnsi" w:hAnsiTheme="minorHAnsi" w:cstheme="minorBidi"/>
          <w:b/>
          <w:bCs/>
        </w:rPr>
        <w:t>Datum</w:t>
      </w:r>
      <w:r w:rsidR="008F020A" w:rsidRPr="37CF6E39">
        <w:rPr>
          <w:rFonts w:asciiTheme="minorHAnsi" w:hAnsiTheme="minorHAnsi" w:cstheme="minorBidi"/>
          <w:b/>
          <w:bCs/>
        </w:rPr>
        <w:t>:</w:t>
      </w:r>
      <w:r w:rsidR="2E0DC3ED" w:rsidRPr="37CF6E39">
        <w:rPr>
          <w:rFonts w:asciiTheme="minorHAnsi" w:hAnsiTheme="minorHAnsi" w:cstheme="minorBidi"/>
          <w:b/>
          <w:bCs/>
        </w:rPr>
        <w:t xml:space="preserve"> </w:t>
      </w:r>
      <w:r w:rsidR="008F020A">
        <w:tab/>
      </w:r>
      <w:r w:rsidR="008F020A">
        <w:tab/>
      </w:r>
      <w:r w:rsidR="6BC140B0" w:rsidRPr="37CF6E39">
        <w:rPr>
          <w:rFonts w:asciiTheme="minorHAnsi" w:hAnsiTheme="minorHAnsi" w:cstheme="minorBidi"/>
        </w:rPr>
        <w:t xml:space="preserve">________________________________________   </w:t>
      </w:r>
      <w:r w:rsidR="008F020A">
        <w:tab/>
      </w:r>
      <w:r w:rsidR="008F020A">
        <w:tab/>
      </w:r>
    </w:p>
    <w:p w14:paraId="6FDD4595" w14:textId="38577B48" w:rsidR="008F020A" w:rsidRDefault="008F020A" w:rsidP="37CF6E39">
      <w:pPr>
        <w:spacing w:after="120"/>
        <w:rPr>
          <w:rFonts w:asciiTheme="minorHAnsi" w:hAnsiTheme="minorHAnsi" w:cstheme="minorBidi"/>
        </w:rPr>
      </w:pPr>
      <w:r w:rsidRPr="37CF6E39">
        <w:rPr>
          <w:rFonts w:asciiTheme="minorHAnsi" w:hAnsiTheme="minorHAnsi" w:cstheme="minorBidi"/>
          <w:b/>
          <w:bCs/>
        </w:rPr>
        <w:t>Uhrzeit</w:t>
      </w:r>
      <w:r w:rsidR="569F5FD2" w:rsidRPr="37CF6E39">
        <w:rPr>
          <w:rFonts w:asciiTheme="minorHAnsi" w:hAnsiTheme="minorHAnsi" w:cstheme="minorBidi"/>
          <w:b/>
          <w:bCs/>
        </w:rPr>
        <w:t xml:space="preserve"> </w:t>
      </w:r>
      <w:r w:rsidR="569F5FD2" w:rsidRPr="37CF6E39">
        <w:rPr>
          <w:rFonts w:asciiTheme="minorHAnsi" w:hAnsiTheme="minorHAnsi" w:cstheme="minorBidi"/>
        </w:rPr>
        <w:t>(von – bis)</w:t>
      </w:r>
      <w:r w:rsidRPr="37CF6E39">
        <w:rPr>
          <w:rFonts w:asciiTheme="minorHAnsi" w:hAnsiTheme="minorHAnsi" w:cstheme="minorBidi"/>
          <w:b/>
          <w:bCs/>
        </w:rPr>
        <w:t>:</w:t>
      </w:r>
      <w:r w:rsidRPr="37CF6E39">
        <w:rPr>
          <w:rFonts w:asciiTheme="minorHAnsi" w:hAnsiTheme="minorHAnsi" w:cstheme="minorBidi"/>
        </w:rPr>
        <w:t xml:space="preserve"> </w:t>
      </w:r>
      <w:r>
        <w:tab/>
      </w:r>
      <w:r w:rsidR="2BC1351A" w:rsidRPr="37CF6E39">
        <w:rPr>
          <w:rFonts w:asciiTheme="minorHAnsi" w:hAnsiTheme="minorHAnsi" w:cstheme="minorBidi"/>
        </w:rPr>
        <w:t xml:space="preserve">________________________________________   </w:t>
      </w:r>
      <w:r>
        <w:tab/>
      </w:r>
      <w:r w:rsidR="6787241F" w:rsidRPr="37CF6E39">
        <w:rPr>
          <w:rFonts w:asciiTheme="minorHAnsi" w:hAnsiTheme="minorHAnsi" w:cstheme="minorBidi"/>
          <w:b/>
          <w:bCs/>
        </w:rPr>
        <w:t>Thema:</w:t>
      </w:r>
      <w:r>
        <w:tab/>
      </w:r>
      <w:r>
        <w:tab/>
      </w:r>
      <w:r>
        <w:tab/>
      </w:r>
      <w:r w:rsidR="5EB80AD4" w:rsidRPr="37CF6E39">
        <w:rPr>
          <w:rFonts w:asciiTheme="minorHAnsi" w:hAnsiTheme="minorHAnsi" w:cstheme="minorBidi"/>
        </w:rPr>
        <w:t xml:space="preserve">________________________________________   </w:t>
      </w:r>
      <w:r>
        <w:tab/>
      </w:r>
    </w:p>
    <w:p w14:paraId="04D04DA8" w14:textId="776DE4B2" w:rsidR="008F020A" w:rsidRDefault="008F020A" w:rsidP="37CF6E39">
      <w:pPr>
        <w:spacing w:after="120"/>
        <w:rPr>
          <w:rFonts w:asciiTheme="minorHAnsi" w:hAnsiTheme="minorHAnsi" w:cstheme="minorBidi"/>
        </w:rPr>
      </w:pPr>
      <w:r w:rsidRPr="37CF6E39">
        <w:rPr>
          <w:rFonts w:asciiTheme="minorHAnsi" w:hAnsiTheme="minorHAnsi" w:cstheme="minorBidi"/>
          <w:b/>
          <w:bCs/>
        </w:rPr>
        <w:t>Zielgruppe:</w:t>
      </w:r>
      <w:r w:rsidRPr="37CF6E39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="12716826" w:rsidRPr="37CF6E39">
        <w:rPr>
          <w:rFonts w:asciiTheme="minorHAnsi" w:hAnsiTheme="minorHAnsi" w:cstheme="minorBidi"/>
        </w:rPr>
        <w:t xml:space="preserve">________________________________________   </w:t>
      </w:r>
      <w:r>
        <w:tab/>
      </w:r>
      <w:r w:rsidR="267F95A3" w:rsidRPr="37CF6E39">
        <w:rPr>
          <w:rFonts w:asciiTheme="minorHAnsi" w:hAnsiTheme="minorHAnsi" w:cstheme="minorBidi"/>
          <w:b/>
          <w:bCs/>
        </w:rPr>
        <w:t>Gruppengröße:</w:t>
      </w:r>
      <w:r>
        <w:tab/>
      </w:r>
      <w:r>
        <w:tab/>
      </w:r>
      <w:r w:rsidR="1E4277B2" w:rsidRPr="37CF6E39">
        <w:rPr>
          <w:rFonts w:asciiTheme="minorHAnsi" w:hAnsiTheme="minorHAnsi" w:cstheme="minorBidi"/>
        </w:rPr>
        <w:t xml:space="preserve">________________________________________   </w:t>
      </w:r>
    </w:p>
    <w:p w14:paraId="34228EBF" w14:textId="01E9003A" w:rsidR="37CF6E39" w:rsidRDefault="37CF6E39" w:rsidP="37CF6E39">
      <w:pPr>
        <w:spacing w:after="120"/>
        <w:rPr>
          <w:rFonts w:cs="Calibri"/>
          <w:sz w:val="24"/>
          <w:szCs w:val="24"/>
        </w:rPr>
      </w:pPr>
    </w:p>
    <w:p w14:paraId="667A543D" w14:textId="0ECCB80A" w:rsidR="267F95A3" w:rsidRDefault="267F95A3" w:rsidP="37CF6E39">
      <w:pPr>
        <w:spacing w:after="120"/>
        <w:rPr>
          <w:rFonts w:asciiTheme="minorHAnsi" w:hAnsiTheme="minorHAnsi" w:cstheme="minorBidi"/>
        </w:rPr>
      </w:pPr>
      <w:r w:rsidRPr="37CF6E39">
        <w:rPr>
          <w:rFonts w:cs="Calibri"/>
          <w:b/>
          <w:bCs/>
        </w:rPr>
        <w:t>Lernziele:</w:t>
      </w:r>
      <w:r w:rsidR="00571849">
        <w:tab/>
      </w:r>
      <w:r w:rsidR="00571849">
        <w:tab/>
      </w:r>
      <w:r w:rsidR="4F343173" w:rsidRPr="37CF6E39">
        <w:rPr>
          <w:rFonts w:asciiTheme="minorHAnsi" w:hAnsiTheme="minorHAnsi" w:cstheme="minorBidi"/>
        </w:rPr>
        <w:t>_____________________________________</w:t>
      </w:r>
      <w:r w:rsidR="07A73FCC" w:rsidRPr="37CF6E39">
        <w:rPr>
          <w:rFonts w:asciiTheme="minorHAnsi" w:hAnsiTheme="minorHAnsi" w:cstheme="minorBidi"/>
        </w:rPr>
        <w:t>_____</w:t>
      </w:r>
      <w:r w:rsidR="00FE068C">
        <w:rPr>
          <w:rFonts w:asciiTheme="minorHAnsi" w:hAnsiTheme="minorHAnsi" w:cstheme="minorBidi"/>
        </w:rPr>
        <w:t>_</w:t>
      </w:r>
      <w:r w:rsidR="07A73FCC" w:rsidRPr="37CF6E39">
        <w:rPr>
          <w:rFonts w:asciiTheme="minorHAnsi" w:hAnsiTheme="minorHAnsi" w:cstheme="minorBidi"/>
        </w:rPr>
        <w:t>___________________________________________________________</w:t>
      </w:r>
      <w:r w:rsidR="4F343173" w:rsidRPr="37CF6E39">
        <w:rPr>
          <w:rFonts w:asciiTheme="minorHAnsi" w:hAnsiTheme="minorHAnsi" w:cstheme="minorBidi"/>
        </w:rPr>
        <w:t xml:space="preserve">___   </w:t>
      </w:r>
    </w:p>
    <w:p w14:paraId="31EA7387" w14:textId="57CF6D31" w:rsidR="3DAFEA44" w:rsidRDefault="3DAFEA44" w:rsidP="37CF6E39">
      <w:pPr>
        <w:spacing w:after="120"/>
        <w:rPr>
          <w:rFonts w:asciiTheme="minorHAnsi" w:hAnsiTheme="minorHAnsi" w:cstheme="minorBidi"/>
        </w:rPr>
      </w:pPr>
    </w:p>
    <w:p w14:paraId="6CBB3603" w14:textId="75513D12" w:rsidR="37CF6E39" w:rsidRDefault="37CF6E39" w:rsidP="37CF6E39">
      <w:pPr>
        <w:spacing w:after="120"/>
        <w:rPr>
          <w:rFonts w:asciiTheme="minorHAnsi" w:hAnsiTheme="minorHAnsi" w:cstheme="minorBidi"/>
          <w:b/>
          <w:bCs/>
        </w:rPr>
      </w:pPr>
    </w:p>
    <w:p w14:paraId="60709B04" w14:textId="77777777" w:rsidR="008F020A" w:rsidRPr="0079444B" w:rsidRDefault="008F020A" w:rsidP="3DAFEA44">
      <w:pPr>
        <w:spacing w:after="120"/>
        <w:rPr>
          <w:rFonts w:asciiTheme="minorHAnsi" w:hAnsiTheme="minorHAnsi" w:cstheme="minorBidi"/>
          <w:b/>
          <w:bCs/>
        </w:rPr>
      </w:pPr>
      <w:r w:rsidRPr="3DAFEA44">
        <w:rPr>
          <w:rFonts w:asciiTheme="minorHAnsi" w:hAnsiTheme="minorHAnsi" w:cstheme="minorBidi"/>
          <w:b/>
          <w:bCs/>
        </w:rPr>
        <w:t xml:space="preserve">Kurzbeschreibung des Workshops </w:t>
      </w:r>
      <w:r w:rsidRPr="3DAFEA44">
        <w:rPr>
          <w:rFonts w:asciiTheme="minorHAnsi" w:hAnsiTheme="minorHAnsi" w:cstheme="minorBidi"/>
        </w:rPr>
        <w:t>(ca. 4 Zeilen)</w:t>
      </w:r>
      <w:r w:rsidRPr="3DAFEA44">
        <w:rPr>
          <w:rFonts w:asciiTheme="minorHAnsi" w:hAnsiTheme="minorHAnsi" w:cstheme="minorBidi"/>
          <w:b/>
          <w:bCs/>
        </w:rPr>
        <w:t>:</w:t>
      </w:r>
    </w:p>
    <w:p w14:paraId="160CFA91" w14:textId="1ADC8896" w:rsidR="3DAFEA44" w:rsidRDefault="3DAFEA44" w:rsidP="3DAFEA44">
      <w:pPr>
        <w:rPr>
          <w:rFonts w:asciiTheme="minorHAnsi" w:hAnsiTheme="minorHAnsi" w:cstheme="minorBidi"/>
        </w:rPr>
      </w:pPr>
      <w:r>
        <w:br/>
      </w:r>
      <w:r w:rsidR="729ECF79" w:rsidRPr="37CF6E39">
        <w:rPr>
          <w:rFonts w:asciiTheme="minorHAnsi" w:hAnsiTheme="minorHAnsi" w:cstheme="minorBidi"/>
        </w:rPr>
        <w:t>___________________________________</w:t>
      </w:r>
      <w:r w:rsidR="1079AFD0" w:rsidRPr="37CF6E39">
        <w:rPr>
          <w:rFonts w:asciiTheme="minorHAnsi" w:hAnsiTheme="minorHAnsi" w:cstheme="minorBidi"/>
        </w:rPr>
        <w:t>________________</w:t>
      </w:r>
      <w:r w:rsidR="388DB1B7" w:rsidRPr="37CF6E39">
        <w:rPr>
          <w:rFonts w:asciiTheme="minorHAnsi" w:hAnsiTheme="minorHAnsi" w:cstheme="minorBidi"/>
        </w:rPr>
        <w:t>______</w:t>
      </w:r>
      <w:r w:rsidR="1079AFD0" w:rsidRPr="37CF6E39">
        <w:rPr>
          <w:rFonts w:asciiTheme="minorHAnsi" w:hAnsiTheme="minorHAnsi" w:cstheme="minorBidi"/>
        </w:rPr>
        <w:t>_____________________</w:t>
      </w:r>
      <w:r w:rsidR="729ECF79" w:rsidRPr="37CF6E39">
        <w:rPr>
          <w:rFonts w:asciiTheme="minorHAnsi" w:hAnsiTheme="minorHAnsi" w:cstheme="minorBidi"/>
        </w:rPr>
        <w:t>_____________________________________________</w:t>
      </w:r>
    </w:p>
    <w:p w14:paraId="74F8815F" w14:textId="23E25863" w:rsidR="00073D5D" w:rsidRDefault="00073D5D" w:rsidP="37CF6E39">
      <w:pPr>
        <w:rPr>
          <w:rFonts w:asciiTheme="minorHAnsi" w:hAnsiTheme="minorHAnsi" w:cstheme="minorBidi"/>
        </w:rPr>
      </w:pPr>
      <w:r>
        <w:br/>
      </w:r>
      <w:r w:rsidR="1FC63D67" w:rsidRPr="37CF6E39">
        <w:rPr>
          <w:rFonts w:asciiTheme="minorHAnsi" w:hAnsiTheme="minorHAnsi" w:cstheme="minorBidi"/>
        </w:rPr>
        <w:t>___________________________________________________________________________________________________________________________</w:t>
      </w:r>
    </w:p>
    <w:p w14:paraId="70E3C6F3" w14:textId="79D30EB3" w:rsidR="00073D5D" w:rsidRDefault="00073D5D" w:rsidP="37CF6E39">
      <w:pPr>
        <w:rPr>
          <w:rFonts w:asciiTheme="minorHAnsi" w:hAnsiTheme="minorHAnsi" w:cstheme="minorBidi"/>
        </w:rPr>
      </w:pPr>
      <w:r>
        <w:br/>
      </w:r>
      <w:r w:rsidR="26E2EF4D" w:rsidRPr="37CF6E39">
        <w:rPr>
          <w:rFonts w:asciiTheme="minorHAnsi" w:hAnsiTheme="minorHAnsi" w:cstheme="minorBidi"/>
        </w:rPr>
        <w:t>___________________________________________________________________________________________________________________________</w:t>
      </w:r>
    </w:p>
    <w:p w14:paraId="72C146C6" w14:textId="499DD57C" w:rsidR="00073D5D" w:rsidRDefault="00073D5D" w:rsidP="37CF6E39">
      <w:pPr>
        <w:rPr>
          <w:rFonts w:asciiTheme="minorHAnsi" w:hAnsiTheme="minorHAnsi" w:cstheme="minorBidi"/>
        </w:rPr>
      </w:pPr>
      <w:r>
        <w:br/>
      </w:r>
      <w:r w:rsidR="26E2EF4D" w:rsidRPr="37CF6E39">
        <w:rPr>
          <w:rFonts w:asciiTheme="minorHAnsi" w:hAnsiTheme="minorHAnsi" w:cstheme="minorBidi"/>
        </w:rPr>
        <w:t>___________________________________________________________________________________________________________________________</w:t>
      </w:r>
    </w:p>
    <w:p w14:paraId="5C4EB8BB" w14:textId="3E8E3E53" w:rsidR="00073D5D" w:rsidRDefault="00073D5D" w:rsidP="37CF6E39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C214DE3" w14:textId="1FA8AF68" w:rsidR="00073D5D" w:rsidRDefault="00073D5D" w:rsidP="3DAFEA44">
      <w:pPr>
        <w:rPr>
          <w:rFonts w:asciiTheme="minorHAnsi" w:hAnsiTheme="minorHAnsi" w:cstheme="minorBidi"/>
          <w:b/>
          <w:bCs/>
          <w:sz w:val="24"/>
          <w:szCs w:val="24"/>
        </w:rPr>
      </w:pPr>
      <w:r w:rsidRPr="37CF6E39">
        <w:rPr>
          <w:rFonts w:asciiTheme="minorHAnsi" w:hAnsiTheme="minorHAnsi" w:cstheme="minorBidi"/>
          <w:b/>
          <w:bCs/>
          <w:sz w:val="24"/>
          <w:szCs w:val="24"/>
        </w:rPr>
        <w:lastRenderedPageBreak/>
        <w:t>ZIM (Ziel</w:t>
      </w:r>
      <w:r w:rsidR="008F020A" w:rsidRPr="37CF6E39">
        <w:rPr>
          <w:rFonts w:asciiTheme="minorHAnsi" w:hAnsiTheme="minorHAnsi" w:cstheme="minorBidi"/>
          <w:b/>
          <w:bCs/>
          <w:sz w:val="24"/>
          <w:szCs w:val="24"/>
        </w:rPr>
        <w:t xml:space="preserve"> – Inhalt – Methode)</w:t>
      </w:r>
      <w:r w:rsidR="00F6130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tbl>
      <w:tblPr>
        <w:tblW w:w="14010" w:type="dxa"/>
        <w:tblLook w:val="04A0" w:firstRow="1" w:lastRow="0" w:firstColumn="1" w:lastColumn="0" w:noHBand="0" w:noVBand="1"/>
      </w:tblPr>
      <w:tblGrid>
        <w:gridCol w:w="900"/>
        <w:gridCol w:w="1665"/>
        <w:gridCol w:w="2385"/>
        <w:gridCol w:w="3254"/>
        <w:gridCol w:w="1856"/>
        <w:gridCol w:w="3950"/>
      </w:tblGrid>
      <w:tr w:rsidR="008F020A" w:rsidRPr="0079444B" w14:paraId="62BC5836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1FB7E" w14:textId="68FA2691" w:rsidR="008F020A" w:rsidRPr="0079444B" w:rsidRDefault="008F020A" w:rsidP="37CF6E3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7CF6E39">
              <w:rPr>
                <w:rFonts w:asciiTheme="minorHAnsi" w:hAnsiTheme="minorHAnsi" w:cstheme="minorBidi"/>
                <w:b/>
                <w:bCs/>
              </w:rPr>
              <w:t>Zeit</w:t>
            </w:r>
            <w:r w:rsidR="0D8461C7" w:rsidRPr="37CF6E39">
              <w:rPr>
                <w:rFonts w:asciiTheme="minorHAnsi" w:hAnsiTheme="minorHAnsi" w:cstheme="minorBidi"/>
                <w:b/>
                <w:bCs/>
              </w:rPr>
              <w:t xml:space="preserve"> / Dauer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4389D" w14:textId="38725883" w:rsidR="1BD17A12" w:rsidRDefault="1BD17A12" w:rsidP="37CF6E39">
            <w:pPr>
              <w:spacing w:line="240" w:lineRule="auto"/>
              <w:jc w:val="center"/>
              <w:rPr>
                <w:rFonts w:cs="Calibri"/>
                <w:b/>
                <w:bCs/>
              </w:rPr>
            </w:pPr>
            <w:r w:rsidRPr="37CF6E39">
              <w:rPr>
                <w:rFonts w:cs="Calibri"/>
                <w:b/>
                <w:bCs/>
              </w:rPr>
              <w:t>Phase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EC01F" w14:textId="7E62F9F5" w:rsidR="008F020A" w:rsidRPr="0079444B" w:rsidRDefault="1BD17A12" w:rsidP="37CF6E3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37CF6E39">
              <w:rPr>
                <w:rFonts w:cs="Calibri"/>
                <w:b/>
                <w:bCs/>
              </w:rPr>
              <w:t xml:space="preserve">Inhalte </w:t>
            </w:r>
          </w:p>
          <w:p w14:paraId="1359D629" w14:textId="269BD1DA" w:rsidR="008F020A" w:rsidRPr="0079444B" w:rsidRDefault="1BD17A12" w:rsidP="37CF6E39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 w:rsidRPr="37CF6E39">
              <w:rPr>
                <w:rFonts w:cs="Calibri"/>
              </w:rPr>
              <w:t>(Worum geht es?)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3F1BE" w14:textId="5B9BE8D4" w:rsidR="008F020A" w:rsidRPr="0079444B" w:rsidRDefault="1BD17A12" w:rsidP="37CF6E3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37CF6E39">
              <w:rPr>
                <w:rFonts w:cs="Calibri"/>
                <w:b/>
                <w:bCs/>
              </w:rPr>
              <w:t xml:space="preserve">Ziele/Kompetenzen </w:t>
            </w:r>
          </w:p>
          <w:p w14:paraId="78799E03" w14:textId="772613E0" w:rsidR="008F020A" w:rsidRPr="0079444B" w:rsidRDefault="1BD17A12" w:rsidP="37CF6E39">
            <w:pPr>
              <w:widowControl w:val="0"/>
              <w:spacing w:after="0" w:line="240" w:lineRule="auto"/>
              <w:jc w:val="center"/>
              <w:rPr>
                <w:rFonts w:cs="Calibri"/>
              </w:rPr>
            </w:pPr>
            <w:r w:rsidRPr="37CF6E39">
              <w:rPr>
                <w:rFonts w:cs="Calibri"/>
              </w:rPr>
              <w:t>(Was möchte ich erreichen?)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FBEFD" w14:textId="79747364" w:rsidR="008F020A" w:rsidRPr="0079444B" w:rsidRDefault="1BD17A12" w:rsidP="37CF6E3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37CF6E39">
              <w:rPr>
                <w:rFonts w:cs="Calibri"/>
                <w:b/>
                <w:bCs/>
              </w:rPr>
              <w:t xml:space="preserve">Methoden </w:t>
            </w:r>
            <w:r w:rsidRPr="37CF6E39">
              <w:rPr>
                <w:rFonts w:cs="Calibri"/>
              </w:rPr>
              <w:t>(Wie wird es umgesetzt?)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EF150" w14:textId="2C9681B8" w:rsidR="008F020A" w:rsidRPr="0079444B" w:rsidRDefault="1BD17A12" w:rsidP="37CF6E39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37CF6E39">
              <w:rPr>
                <w:rFonts w:cs="Calibri"/>
                <w:b/>
                <w:bCs/>
              </w:rPr>
              <w:t>Materialien/Technik/Tools</w:t>
            </w:r>
          </w:p>
        </w:tc>
      </w:tr>
      <w:tr w:rsidR="008F020A" w:rsidRPr="0079444B" w14:paraId="5F0EB1E9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307A1" w14:textId="0654F991" w:rsidR="008F020A" w:rsidRPr="0079444B" w:rsidRDefault="008F020A" w:rsidP="37CF6E39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444A30B1" w14:textId="262CF689" w:rsidR="008F020A" w:rsidRPr="0079444B" w:rsidRDefault="008F020A" w:rsidP="37CF6E39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6E90FAC3" w14:textId="26EBDECC" w:rsidR="008F020A" w:rsidRPr="0079444B" w:rsidRDefault="008F020A" w:rsidP="37CF6E39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6F212" w14:textId="75D0216D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014D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C78F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37199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9BA58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020A" w:rsidRPr="0079444B" w14:paraId="1F1962D7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C1FDE" w14:textId="5FBE6BD8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016B7" w14:textId="7013210F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220E427F" w14:textId="0306B95C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F7AE4" w14:textId="1505E5C2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A3E3D" w14:textId="639907D0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99F5" w14:textId="3A10423E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8FFC8" w14:textId="59DECBD6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="008F020A" w:rsidRPr="0079444B" w14:paraId="5ADC14F3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19B03" w14:textId="56394E32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D34D" w14:textId="39784C2F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6940C74C" w14:textId="32F25E13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491D0" w14:textId="200B16F8" w:rsidR="008F020A" w:rsidRPr="0079444B" w:rsidRDefault="008F020A" w:rsidP="3DAFEA44">
            <w:pPr>
              <w:widowControl w:val="0"/>
              <w:spacing w:after="0" w:line="240" w:lineRule="auto"/>
              <w:ind w:right="-108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ABC97" w14:textId="405EDF1B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1D994" w14:textId="2926CA6C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4CBD3" w14:textId="2C0FC03A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="008F020A" w:rsidRPr="0079444B" w14:paraId="1082CC6C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C8A10" w14:textId="3ECE81A2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0970" w14:textId="1D1CFAAD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15CF2AA2" w14:textId="623A24A1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97536" w14:textId="1C88BF80" w:rsidR="008F020A" w:rsidRPr="0079444B" w:rsidRDefault="008F020A" w:rsidP="3DAFEA44">
            <w:pPr>
              <w:widowControl w:val="0"/>
              <w:spacing w:after="0" w:line="240" w:lineRule="auto"/>
              <w:ind w:right="-108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25396" w14:textId="55A7FB0F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D7974" w14:textId="31CB7760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960CA" w14:textId="26843D3A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="008F020A" w:rsidRPr="0079444B" w14:paraId="20312FE0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1711" w14:textId="6DD23BC1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40378" w14:textId="0F82FC7E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58185400" w14:textId="1700FE32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693C1" w14:textId="7EB04366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563D" w14:textId="2C94F9E3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C3735" w14:textId="726674DF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EA5F4" w14:textId="6BC89C6C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="008F020A" w:rsidRPr="0079444B" w14:paraId="266C497A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65AA0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79605" w14:textId="774AD048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0FF03C13" w14:textId="6E271C13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F7316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C6FE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DA5C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9E9D4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F020A" w:rsidRPr="0079444B" w14:paraId="3762E44B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B9088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211AC" w14:textId="5016D463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88A0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A2616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EA2A" w14:textId="77777777" w:rsidR="008F020A" w:rsidRPr="0079444B" w:rsidRDefault="008F020A" w:rsidP="00700274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3100D" w14:textId="10BFB21B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2059E25A" w14:textId="16981311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5D7817A9" w14:textId="0745F61A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613B34BB" w14:textId="1B985A4F" w:rsidR="008F020A" w:rsidRPr="0079444B" w:rsidRDefault="008F020A" w:rsidP="3DAFEA44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</w:p>
        </w:tc>
      </w:tr>
      <w:tr w:rsidR="3DAFEA44" w14:paraId="449723E9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E6C4" w14:textId="7F895AB0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2CA6" w14:textId="1FFA87B4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7478565E" w14:textId="7391CBA8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B4E35" w14:textId="18F380FC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ECD87" w14:textId="3EA5F6CB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0C17" w14:textId="1BB2B05D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678EC" w14:textId="7C495723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DAFEA44" w14:paraId="6C143693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7D56" w14:textId="51C7198E" w:rsidR="3DAFEA44" w:rsidRDefault="3DAFEA44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74649099" w14:textId="1F70D351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5C65" w14:textId="7B1571A8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E7D0" w14:textId="36255256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9628D" w14:textId="058195BA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ED52" w14:textId="70A0FABB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F9AC" w14:textId="77B57BA2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DAFEA44" w14:paraId="09F45664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B0D1" w14:textId="4D61AAB4" w:rsidR="3DAFEA44" w:rsidRDefault="3DAFEA44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5A06EED1" w14:textId="1D9E1837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37E8" w14:textId="68519DC1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FCCF7" w14:textId="1F244333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F1B06" w14:textId="1F2C6406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D075C" w14:textId="7163F180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BC76C" w14:textId="560E9225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DAFEA44" w14:paraId="1CA310C2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96B0" w14:textId="012F8DE9" w:rsidR="3DAFEA44" w:rsidRDefault="3DAFEA44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348FE8E6" w14:textId="6ACA0001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99145" w14:textId="4B857303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E292" w14:textId="15805AA5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C8388" w14:textId="55DA1309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A677D" w14:textId="6146EE14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0E20" w14:textId="6B7B6934" w:rsidR="3DAFEA44" w:rsidRDefault="3DAFEA44" w:rsidP="3DAFEA44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7CF6E39" w14:paraId="0F866094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D590D" w14:textId="2F91FBF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4959C29A" w14:textId="1EBA94B0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5918" w14:textId="56CC486E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0B8C4" w14:textId="0D09A974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B6E91" w14:textId="7DB72471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B63D" w14:textId="4A846D53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95214" w14:textId="7EF9157C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7CF6E39" w14:paraId="55EA4E73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BFD19" w14:textId="496F4D9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2569EE2E" w14:textId="39031FAC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B20B" w14:textId="1857E9F0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5BB9" w14:textId="6AF19A5D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2B11" w14:textId="198C13F7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1FBB0" w14:textId="22C1D8C6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AD5F2" w14:textId="4A1DF524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7CF6E39" w14:paraId="745CD6F0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B844" w14:textId="296C2D4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42C848F5" w14:textId="19756BB6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AAF43" w14:textId="74AB317C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3898" w14:textId="515125D4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FE0E6" w14:textId="02C63642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C573" w14:textId="7FE5798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E9D15" w14:textId="4CBC6073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7CF6E39" w14:paraId="383A83E1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1D4B3" w14:textId="110E8B7A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526832CB" w14:textId="7201C82B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D8735" w14:textId="24341B8B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F4986" w14:textId="2BCC3E9A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B28B" w14:textId="44A77F55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F5AA1" w14:textId="1700D307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D024" w14:textId="07C32006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7CF6E39" w14:paraId="14CF4873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DF697" w14:textId="56FFAD1D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5503F9FC" w14:textId="1EF7B454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E7F5" w14:textId="608B7181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29887" w14:textId="2639FD0C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243A" w14:textId="5FAA13C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9D3A" w14:textId="17334BA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D903" w14:textId="2BDCBA7B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37CF6E39" w14:paraId="0AB41468" w14:textId="77777777" w:rsidTr="00F6130C">
        <w:trPr>
          <w:trHeight w:val="300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FF0FB" w14:textId="403C8894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  <w:p w14:paraId="22E5E437" w14:textId="7E8A5DD0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265F" w14:textId="5AF607CC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F5593" w14:textId="47E096AA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DF8A" w14:textId="16211A2A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546C3" w14:textId="7BA54719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14D1" w14:textId="4FD5ADBA" w:rsidR="37CF6E39" w:rsidRDefault="37CF6E39" w:rsidP="37CF6E39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</w:tbl>
    <w:p w14:paraId="67DCDC79" w14:textId="2BC2528A" w:rsidR="0079444B" w:rsidRPr="0079444B" w:rsidRDefault="0079444B" w:rsidP="37CF6E39"/>
    <w:sectPr w:rsidR="0079444B" w:rsidRPr="0079444B" w:rsidSect="00794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843" w:bottom="1417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27FA" w14:textId="77777777" w:rsidR="008E50E9" w:rsidRDefault="008E50E9" w:rsidP="0047152B">
      <w:pPr>
        <w:spacing w:after="0" w:line="240" w:lineRule="auto"/>
      </w:pPr>
      <w:r>
        <w:separator/>
      </w:r>
    </w:p>
  </w:endnote>
  <w:endnote w:type="continuationSeparator" w:id="0">
    <w:p w14:paraId="0C97ADCA" w14:textId="77777777" w:rsidR="008E50E9" w:rsidRDefault="008E50E9" w:rsidP="0047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D0FE" w14:textId="77777777" w:rsidR="006D4870" w:rsidRDefault="006D48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4340" w14:textId="77777777" w:rsidR="006D4870" w:rsidRDefault="006D48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8D94" w14:textId="77777777" w:rsidR="0047152B" w:rsidRPr="0079444B" w:rsidRDefault="0047152B" w:rsidP="007944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AB5D" w14:textId="77777777" w:rsidR="008E50E9" w:rsidRDefault="008E50E9" w:rsidP="0047152B">
      <w:pPr>
        <w:spacing w:after="0" w:line="240" w:lineRule="auto"/>
      </w:pPr>
      <w:r>
        <w:separator/>
      </w:r>
    </w:p>
  </w:footnote>
  <w:footnote w:type="continuationSeparator" w:id="0">
    <w:p w14:paraId="2F4C7E97" w14:textId="77777777" w:rsidR="008E50E9" w:rsidRDefault="008E50E9" w:rsidP="0047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1E4C" w14:textId="77777777" w:rsidR="006D4870" w:rsidRDefault="006D48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708A" w14:textId="4636D1C3" w:rsidR="37CF6E39" w:rsidRDefault="37CF6E39" w:rsidP="37CF6E39">
    <w:pPr>
      <w:spacing w:after="120"/>
      <w:rPr>
        <w:rFonts w:asciiTheme="minorHAnsi" w:hAnsiTheme="minorHAnsi" w:cstheme="minorBidi"/>
        <w:b/>
        <w:bCs/>
        <w:sz w:val="28"/>
        <w:szCs w:val="28"/>
      </w:rPr>
    </w:pPr>
    <w:r w:rsidRPr="37CF6E39">
      <w:rPr>
        <w:rFonts w:asciiTheme="minorHAnsi" w:hAnsiTheme="minorHAnsi" w:cstheme="minorBidi"/>
        <w:b/>
        <w:bCs/>
        <w:sz w:val="28"/>
        <w:szCs w:val="28"/>
      </w:rPr>
      <w:t>Informationen und Ablaufplan für einen Workshop im Rahmen der SAeBIT | ZIM</w:t>
    </w:r>
  </w:p>
  <w:p w14:paraId="3CE8C3A7" w14:textId="4FE61ACE" w:rsidR="37CF6E39" w:rsidRDefault="37CF6E39" w:rsidP="37CF6E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41A4" w14:textId="4636D1C3" w:rsidR="0047152B" w:rsidRDefault="37CF6E39" w:rsidP="37CF6E39">
    <w:pPr>
      <w:spacing w:after="120"/>
      <w:rPr>
        <w:rFonts w:asciiTheme="minorHAnsi" w:hAnsiTheme="minorHAnsi" w:cstheme="minorBidi"/>
        <w:b/>
        <w:bCs/>
        <w:sz w:val="28"/>
        <w:szCs w:val="28"/>
      </w:rPr>
    </w:pPr>
    <w:r w:rsidRPr="37CF6E39">
      <w:rPr>
        <w:rFonts w:asciiTheme="minorHAnsi" w:hAnsiTheme="minorHAnsi" w:cstheme="minorBidi"/>
        <w:b/>
        <w:bCs/>
        <w:sz w:val="28"/>
        <w:szCs w:val="28"/>
      </w:rPr>
      <w:t>Informationen und Ablaufplan für einen Workshop im Rahmen der SAeBIT | ZIM</w:t>
    </w:r>
  </w:p>
  <w:p w14:paraId="14891195" w14:textId="0F1D4936" w:rsidR="3DAFEA44" w:rsidRDefault="3DAFEA44" w:rsidP="3DAFEA44">
    <w:pPr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4576F"/>
    <w:multiLevelType w:val="hybridMultilevel"/>
    <w:tmpl w:val="B6964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8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0A"/>
    <w:rsid w:val="00017C53"/>
    <w:rsid w:val="000276BB"/>
    <w:rsid w:val="00073D5D"/>
    <w:rsid w:val="000753A1"/>
    <w:rsid w:val="00120AA3"/>
    <w:rsid w:val="001D6299"/>
    <w:rsid w:val="002D12CD"/>
    <w:rsid w:val="003459DF"/>
    <w:rsid w:val="003607AE"/>
    <w:rsid w:val="003625E5"/>
    <w:rsid w:val="0047152B"/>
    <w:rsid w:val="00481DF6"/>
    <w:rsid w:val="00560466"/>
    <w:rsid w:val="00563387"/>
    <w:rsid w:val="00571849"/>
    <w:rsid w:val="005F1780"/>
    <w:rsid w:val="006621F7"/>
    <w:rsid w:val="006A752A"/>
    <w:rsid w:val="006D2948"/>
    <w:rsid w:val="006D4870"/>
    <w:rsid w:val="00791A2B"/>
    <w:rsid w:val="0079444B"/>
    <w:rsid w:val="007A6FFB"/>
    <w:rsid w:val="00860851"/>
    <w:rsid w:val="00876E06"/>
    <w:rsid w:val="008C4B8F"/>
    <w:rsid w:val="008E50E9"/>
    <w:rsid w:val="008E6A9D"/>
    <w:rsid w:val="008F020A"/>
    <w:rsid w:val="00907421"/>
    <w:rsid w:val="00966EE6"/>
    <w:rsid w:val="009754FB"/>
    <w:rsid w:val="009E3F9B"/>
    <w:rsid w:val="009F0BD1"/>
    <w:rsid w:val="00B47734"/>
    <w:rsid w:val="00B50D32"/>
    <w:rsid w:val="00BE6C6A"/>
    <w:rsid w:val="00C823F0"/>
    <w:rsid w:val="00CA1949"/>
    <w:rsid w:val="00CF24B0"/>
    <w:rsid w:val="00D44446"/>
    <w:rsid w:val="00E35AFA"/>
    <w:rsid w:val="00E84443"/>
    <w:rsid w:val="00EE03F7"/>
    <w:rsid w:val="00F6130C"/>
    <w:rsid w:val="00FB0D1F"/>
    <w:rsid w:val="00FE068C"/>
    <w:rsid w:val="01064E87"/>
    <w:rsid w:val="03642015"/>
    <w:rsid w:val="04B4F3EC"/>
    <w:rsid w:val="072DBB88"/>
    <w:rsid w:val="07A73FCC"/>
    <w:rsid w:val="09A21164"/>
    <w:rsid w:val="09B49A93"/>
    <w:rsid w:val="0A143A1B"/>
    <w:rsid w:val="0A528CF9"/>
    <w:rsid w:val="0A546060"/>
    <w:rsid w:val="0BF58DD6"/>
    <w:rsid w:val="0C70CDE0"/>
    <w:rsid w:val="0CFAC186"/>
    <w:rsid w:val="0D8461C7"/>
    <w:rsid w:val="1013B705"/>
    <w:rsid w:val="1079AFD0"/>
    <w:rsid w:val="11A9A550"/>
    <w:rsid w:val="12716826"/>
    <w:rsid w:val="12E57EA7"/>
    <w:rsid w:val="144228B1"/>
    <w:rsid w:val="157240E8"/>
    <w:rsid w:val="17560730"/>
    <w:rsid w:val="17B8C8C8"/>
    <w:rsid w:val="17DD8A4F"/>
    <w:rsid w:val="17FEE62B"/>
    <w:rsid w:val="18900107"/>
    <w:rsid w:val="1BD17A12"/>
    <w:rsid w:val="1C441301"/>
    <w:rsid w:val="1C53BA5B"/>
    <w:rsid w:val="1E3D22A2"/>
    <w:rsid w:val="1E4277B2"/>
    <w:rsid w:val="1E6C0F91"/>
    <w:rsid w:val="1ECDFB7A"/>
    <w:rsid w:val="1FC63D67"/>
    <w:rsid w:val="204F4087"/>
    <w:rsid w:val="20FA1187"/>
    <w:rsid w:val="228162CA"/>
    <w:rsid w:val="24130190"/>
    <w:rsid w:val="24B5B6AD"/>
    <w:rsid w:val="267F95A3"/>
    <w:rsid w:val="26E2EF4D"/>
    <w:rsid w:val="28D9B103"/>
    <w:rsid w:val="290E77FA"/>
    <w:rsid w:val="2ADA7856"/>
    <w:rsid w:val="2B6130F2"/>
    <w:rsid w:val="2BC1351A"/>
    <w:rsid w:val="2C6D8518"/>
    <w:rsid w:val="2C9036DE"/>
    <w:rsid w:val="2DB23F60"/>
    <w:rsid w:val="2E0DC3ED"/>
    <w:rsid w:val="2EE3AFD3"/>
    <w:rsid w:val="2F54C7FF"/>
    <w:rsid w:val="3159E5BC"/>
    <w:rsid w:val="32728EDA"/>
    <w:rsid w:val="345BF628"/>
    <w:rsid w:val="37CF6E39"/>
    <w:rsid w:val="37E1F80D"/>
    <w:rsid w:val="388DB1B7"/>
    <w:rsid w:val="393B4689"/>
    <w:rsid w:val="3DAFEA44"/>
    <w:rsid w:val="3F8E2848"/>
    <w:rsid w:val="4597EAEF"/>
    <w:rsid w:val="4946D05B"/>
    <w:rsid w:val="49DD8203"/>
    <w:rsid w:val="4B2F4F9D"/>
    <w:rsid w:val="4E670B44"/>
    <w:rsid w:val="4F343173"/>
    <w:rsid w:val="52F5C78A"/>
    <w:rsid w:val="55E19683"/>
    <w:rsid w:val="569F5FD2"/>
    <w:rsid w:val="588CDE16"/>
    <w:rsid w:val="5B9D3F68"/>
    <w:rsid w:val="5C3D5B06"/>
    <w:rsid w:val="5D403F89"/>
    <w:rsid w:val="5D77C0AE"/>
    <w:rsid w:val="5EB80AD4"/>
    <w:rsid w:val="66D8D5D0"/>
    <w:rsid w:val="6787241F"/>
    <w:rsid w:val="679F37F0"/>
    <w:rsid w:val="67D02015"/>
    <w:rsid w:val="68694BA1"/>
    <w:rsid w:val="68C04B76"/>
    <w:rsid w:val="6A7695AC"/>
    <w:rsid w:val="6B04FBBC"/>
    <w:rsid w:val="6BC140B0"/>
    <w:rsid w:val="6DAAFAE3"/>
    <w:rsid w:val="6DFD7780"/>
    <w:rsid w:val="6E177494"/>
    <w:rsid w:val="7086F8D4"/>
    <w:rsid w:val="7184D0A8"/>
    <w:rsid w:val="729ECF79"/>
    <w:rsid w:val="734CD222"/>
    <w:rsid w:val="754D9AF5"/>
    <w:rsid w:val="76F64217"/>
    <w:rsid w:val="7B141857"/>
    <w:rsid w:val="7FB0E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D5AE"/>
  <w15:docId w15:val="{F992BC24-B2C4-4936-94BC-80E25C10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020A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berschrift5">
    <w:name w:val="heading 5"/>
    <w:basedOn w:val="Standard"/>
    <w:link w:val="berschrift5Zchn"/>
    <w:uiPriority w:val="9"/>
    <w:qFormat/>
    <w:rsid w:val="008E6A9D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7152B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7152B"/>
  </w:style>
  <w:style w:type="paragraph" w:styleId="Fuzeile">
    <w:name w:val="footer"/>
    <w:basedOn w:val="Standard"/>
    <w:link w:val="FuzeileZchn"/>
    <w:uiPriority w:val="99"/>
    <w:unhideWhenUsed/>
    <w:rsid w:val="0047152B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152B"/>
  </w:style>
  <w:style w:type="paragraph" w:styleId="Listenabsatz">
    <w:name w:val="List Paragraph"/>
    <w:basedOn w:val="Standard"/>
    <w:uiPriority w:val="34"/>
    <w:qFormat/>
    <w:rsid w:val="00791A2B"/>
    <w:pPr>
      <w:suppressAutoHyphens w:val="0"/>
      <w:spacing w:after="160" w:line="259" w:lineRule="auto"/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8E6A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E6A9D"/>
    <w:rPr>
      <w:rFonts w:ascii="Times New Roman" w:eastAsia="Times New Roman" w:hAnsi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8E6A9D"/>
    <w:rPr>
      <w:i/>
      <w:iCs/>
    </w:rPr>
  </w:style>
  <w:style w:type="character" w:styleId="Fett">
    <w:name w:val="Strong"/>
    <w:basedOn w:val="Absatz-Standardschriftart"/>
    <w:uiPriority w:val="22"/>
    <w:qFormat/>
    <w:rsid w:val="008E6A9D"/>
    <w:rPr>
      <w:b/>
      <w:bCs/>
    </w:rPr>
  </w:style>
  <w:style w:type="table" w:styleId="Tabellenraster">
    <w:name w:val="Table Grid"/>
    <w:basedOn w:val="NormaleTabelle"/>
    <w:uiPriority w:val="39"/>
    <w:rsid w:val="007944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tm\OneDrive\Dokumente\Benutzerdefinierte%20Office-Vorlagen\Kopfzeile_Weltmobi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Kopfzeile_Weltmobil.dotx</Template>
  <TotalTime>0</TotalTime>
  <Pages>3</Pages>
  <Words>201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Weltmobil</dc:creator>
  <cp:lastModifiedBy>Dorothea Splettstößer</cp:lastModifiedBy>
  <cp:revision>12</cp:revision>
  <dcterms:created xsi:type="dcterms:W3CDTF">2022-11-17T15:18:00Z</dcterms:created>
  <dcterms:modified xsi:type="dcterms:W3CDTF">2026-01-21T10:24:00Z</dcterms:modified>
</cp:coreProperties>
</file>