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A094" w14:textId="77777777" w:rsidR="008E47D2" w:rsidRDefault="008E47D2" w:rsidP="008E47D2"/>
    <w:p w14:paraId="101900CC" w14:textId="77777777" w:rsidR="008E47D2" w:rsidRDefault="008E47D2" w:rsidP="008E47D2"/>
    <w:p w14:paraId="2A4039F9" w14:textId="77777777" w:rsidR="008E47D2" w:rsidRPr="003878D1" w:rsidRDefault="008E47D2" w:rsidP="008E47D2">
      <w:pPr>
        <w:spacing w:after="0" w:line="240" w:lineRule="auto"/>
        <w:rPr>
          <w:b/>
          <w:sz w:val="28"/>
          <w:szCs w:val="28"/>
        </w:rPr>
      </w:pPr>
      <w:r w:rsidRPr="003878D1">
        <w:rPr>
          <w:b/>
          <w:sz w:val="28"/>
          <w:szCs w:val="28"/>
        </w:rPr>
        <w:t>Bestätigung der Veranstaltung</w:t>
      </w:r>
    </w:p>
    <w:p w14:paraId="7CFCD135" w14:textId="77777777" w:rsidR="008E47D2" w:rsidRPr="00C75249" w:rsidRDefault="008E47D2" w:rsidP="008E47D2">
      <w:pPr>
        <w:rPr>
          <w:sz w:val="18"/>
          <w:szCs w:val="18"/>
        </w:rPr>
      </w:pPr>
      <w:r w:rsidRPr="00C75249">
        <w:rPr>
          <w:sz w:val="18"/>
          <w:szCs w:val="18"/>
        </w:rPr>
        <w:t>(Zur ausschließlichen Verwendung bei der Arbeit mit Kindern im Vorschul- und Grundschulalter sowie mit Schulklassen)</w:t>
      </w:r>
    </w:p>
    <w:p w14:paraId="09F2D099" w14:textId="77777777" w:rsidR="008E47D2" w:rsidRDefault="008E47D2" w:rsidP="008E47D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E47D2" w14:paraId="1273285F" w14:textId="77777777" w:rsidTr="004A4669">
        <w:tc>
          <w:tcPr>
            <w:tcW w:w="3256" w:type="dxa"/>
            <w:vAlign w:val="center"/>
          </w:tcPr>
          <w:p w14:paraId="43393840" w14:textId="77777777" w:rsidR="008E47D2" w:rsidRDefault="008E47D2" w:rsidP="00F61BE2">
            <w:r>
              <w:t>Name des Projektträgers:</w:t>
            </w:r>
          </w:p>
        </w:tc>
        <w:tc>
          <w:tcPr>
            <w:tcW w:w="5806" w:type="dxa"/>
          </w:tcPr>
          <w:p w14:paraId="052FD1B6" w14:textId="77777777" w:rsidR="008E47D2" w:rsidRDefault="008E47D2" w:rsidP="00F61BE2"/>
          <w:p w14:paraId="168CDA28" w14:textId="77777777" w:rsidR="008E47D2" w:rsidRDefault="008E47D2" w:rsidP="00F61BE2">
            <w:r>
              <w:t>EINE WELT Netzwerk Sachsen-Anhalt e.V.</w:t>
            </w:r>
          </w:p>
          <w:p w14:paraId="3499FC5C" w14:textId="77777777" w:rsidR="008E47D2" w:rsidRDefault="008E47D2" w:rsidP="00F61BE2"/>
        </w:tc>
      </w:tr>
      <w:tr w:rsidR="008E47D2" w14:paraId="267DDEA4" w14:textId="77777777" w:rsidTr="004A4669">
        <w:tc>
          <w:tcPr>
            <w:tcW w:w="3256" w:type="dxa"/>
            <w:vAlign w:val="center"/>
          </w:tcPr>
          <w:p w14:paraId="66E07AE8" w14:textId="77777777" w:rsidR="008E47D2" w:rsidRDefault="008E47D2" w:rsidP="00F61BE2">
            <w:r>
              <w:t>Bezeichnung der Veranstaltung:</w:t>
            </w:r>
          </w:p>
        </w:tc>
        <w:tc>
          <w:tcPr>
            <w:tcW w:w="5806" w:type="dxa"/>
          </w:tcPr>
          <w:p w14:paraId="4CD8118A" w14:textId="77777777" w:rsidR="008E47D2" w:rsidRDefault="008E47D2" w:rsidP="00F61BE2"/>
          <w:p w14:paraId="2422460C" w14:textId="698C689C" w:rsidR="008E47D2" w:rsidRDefault="008E47D2" w:rsidP="00BD381D"/>
          <w:p w14:paraId="78747372" w14:textId="77777777" w:rsidR="00BD381D" w:rsidRDefault="00BD381D" w:rsidP="00BD381D"/>
        </w:tc>
      </w:tr>
      <w:tr w:rsidR="008E47D2" w14:paraId="2F53F87E" w14:textId="77777777" w:rsidTr="004A4669">
        <w:trPr>
          <w:trHeight w:val="811"/>
        </w:trPr>
        <w:tc>
          <w:tcPr>
            <w:tcW w:w="3256" w:type="dxa"/>
            <w:vAlign w:val="center"/>
          </w:tcPr>
          <w:p w14:paraId="45D307BA" w14:textId="77777777" w:rsidR="008E47D2" w:rsidRDefault="008E47D2" w:rsidP="00F61BE2">
            <w:r>
              <w:t>Veranstaltungstermin:</w:t>
            </w:r>
          </w:p>
        </w:tc>
        <w:tc>
          <w:tcPr>
            <w:tcW w:w="5806" w:type="dxa"/>
          </w:tcPr>
          <w:p w14:paraId="4BDC55B8" w14:textId="77777777" w:rsidR="008E47D2" w:rsidRDefault="008E47D2" w:rsidP="00F61BE2"/>
          <w:p w14:paraId="1D285510" w14:textId="77777777" w:rsidR="00BD381D" w:rsidRDefault="00BD381D" w:rsidP="00734DE8"/>
        </w:tc>
      </w:tr>
      <w:tr w:rsidR="008E47D2" w14:paraId="1B985566" w14:textId="77777777" w:rsidTr="004A4669">
        <w:tc>
          <w:tcPr>
            <w:tcW w:w="3256" w:type="dxa"/>
            <w:vAlign w:val="center"/>
          </w:tcPr>
          <w:p w14:paraId="4370BDA9" w14:textId="77777777" w:rsidR="008E47D2" w:rsidRDefault="008E47D2" w:rsidP="00F61BE2">
            <w:r>
              <w:t>Veranstaltungsort:</w:t>
            </w:r>
          </w:p>
          <w:p w14:paraId="5728C599" w14:textId="77777777" w:rsidR="008E47D2" w:rsidRPr="00C75249" w:rsidRDefault="008E47D2" w:rsidP="00F61BE2">
            <w:pPr>
              <w:rPr>
                <w:sz w:val="18"/>
                <w:szCs w:val="18"/>
              </w:rPr>
            </w:pPr>
            <w:r w:rsidRPr="00C75249">
              <w:rPr>
                <w:sz w:val="18"/>
                <w:szCs w:val="18"/>
              </w:rPr>
              <w:t>(Name, Adresse, Telefonnr.)</w:t>
            </w:r>
          </w:p>
        </w:tc>
        <w:tc>
          <w:tcPr>
            <w:tcW w:w="5806" w:type="dxa"/>
          </w:tcPr>
          <w:p w14:paraId="280D4DB9" w14:textId="77777777" w:rsidR="008E47D2" w:rsidRDefault="008E47D2" w:rsidP="00F61BE2"/>
          <w:p w14:paraId="242C1A78" w14:textId="77777777" w:rsidR="00BD381D" w:rsidRDefault="00BD381D" w:rsidP="00F61BE2"/>
          <w:p w14:paraId="7CE295C3" w14:textId="77777777" w:rsidR="006421DB" w:rsidRDefault="006421DB" w:rsidP="00F61BE2"/>
        </w:tc>
      </w:tr>
      <w:tr w:rsidR="008E47D2" w14:paraId="3701D43B" w14:textId="77777777" w:rsidTr="004A4669">
        <w:trPr>
          <w:trHeight w:val="406"/>
        </w:trPr>
        <w:tc>
          <w:tcPr>
            <w:tcW w:w="3256" w:type="dxa"/>
            <w:vAlign w:val="center"/>
          </w:tcPr>
          <w:p w14:paraId="3E10F1C3" w14:textId="77777777" w:rsidR="008E47D2" w:rsidRDefault="008E47D2" w:rsidP="00F61BE2">
            <w:r>
              <w:t>Ansprechpartner/in für die Veranstaltung vor Ort:</w:t>
            </w:r>
          </w:p>
          <w:p w14:paraId="2B179929" w14:textId="77777777" w:rsidR="008E47D2" w:rsidRPr="00C75249" w:rsidRDefault="008E47D2" w:rsidP="00F61BE2">
            <w:pPr>
              <w:rPr>
                <w:sz w:val="18"/>
                <w:szCs w:val="18"/>
              </w:rPr>
            </w:pPr>
            <w:r w:rsidRPr="00C75249">
              <w:rPr>
                <w:sz w:val="18"/>
                <w:szCs w:val="18"/>
              </w:rPr>
              <w:t>(z.B. Erzieher/in, Lehrer/in, Schulleitung)</w:t>
            </w:r>
          </w:p>
        </w:tc>
        <w:tc>
          <w:tcPr>
            <w:tcW w:w="5806" w:type="dxa"/>
          </w:tcPr>
          <w:p w14:paraId="435B9322" w14:textId="77777777" w:rsidR="008E47D2" w:rsidRDefault="008E47D2" w:rsidP="00F61BE2"/>
          <w:p w14:paraId="5F885D99" w14:textId="77777777" w:rsidR="008E47D2" w:rsidRDefault="008E47D2" w:rsidP="00F61BE2"/>
          <w:p w14:paraId="2BF37CA7" w14:textId="77777777" w:rsidR="006421DB" w:rsidRDefault="006421DB" w:rsidP="00F61BE2"/>
        </w:tc>
      </w:tr>
      <w:tr w:rsidR="008E47D2" w14:paraId="54C2B3AB" w14:textId="77777777" w:rsidTr="004A4669">
        <w:tc>
          <w:tcPr>
            <w:tcW w:w="3256" w:type="dxa"/>
            <w:vAlign w:val="center"/>
          </w:tcPr>
          <w:p w14:paraId="5C37B2CC" w14:textId="77777777" w:rsidR="008E47D2" w:rsidRDefault="008E47D2" w:rsidP="00F61BE2">
            <w:r>
              <w:t>Anzahl der teilnehmenden Kinder bzw. Schüler/innen:</w:t>
            </w:r>
          </w:p>
        </w:tc>
        <w:tc>
          <w:tcPr>
            <w:tcW w:w="5806" w:type="dxa"/>
          </w:tcPr>
          <w:p w14:paraId="5FD3345E" w14:textId="77777777" w:rsidR="008E47D2" w:rsidRDefault="008E47D2" w:rsidP="00F61BE2"/>
          <w:p w14:paraId="448CE871" w14:textId="77777777" w:rsidR="008E47D2" w:rsidRDefault="008E47D2" w:rsidP="00F61BE2"/>
          <w:p w14:paraId="6CBE1F46" w14:textId="77777777" w:rsidR="008E47D2" w:rsidRDefault="008E47D2" w:rsidP="00F61BE2"/>
        </w:tc>
      </w:tr>
    </w:tbl>
    <w:p w14:paraId="4C738F0C" w14:textId="77777777" w:rsidR="008E47D2" w:rsidRDefault="008E47D2" w:rsidP="008E47D2"/>
    <w:p w14:paraId="084396BB" w14:textId="77777777" w:rsidR="008E47D2" w:rsidRDefault="008E47D2" w:rsidP="008E47D2"/>
    <w:p w14:paraId="23FA2F78" w14:textId="77777777" w:rsidR="008E47D2" w:rsidRDefault="008E47D2" w:rsidP="008E47D2">
      <w:r>
        <w:t>Mit der Unterschrift wird die Veranstaltungsteilnahme in dieser Zeit bescheinigt.</w:t>
      </w:r>
    </w:p>
    <w:p w14:paraId="4FFBD686" w14:textId="77777777" w:rsidR="008E47D2" w:rsidRDefault="008E47D2" w:rsidP="008E47D2">
      <w:r>
        <w:t>Alle Angaben unterliegen dem Datenschutz.</w:t>
      </w:r>
    </w:p>
    <w:p w14:paraId="0B61BAE9" w14:textId="77777777" w:rsidR="008E47D2" w:rsidRDefault="008E47D2" w:rsidP="008E47D2"/>
    <w:p w14:paraId="3F4C2328" w14:textId="77777777" w:rsidR="008E47D2" w:rsidRDefault="008E47D2" w:rsidP="008E47D2"/>
    <w:p w14:paraId="66ED9D4E" w14:textId="77777777" w:rsidR="008E47D2" w:rsidRDefault="008E47D2" w:rsidP="008E47D2"/>
    <w:p w14:paraId="44B8A921" w14:textId="55225CC8" w:rsidR="008E47D2" w:rsidRPr="00C75249" w:rsidRDefault="004A250E" w:rsidP="008E47D2">
      <w:pPr>
        <w:spacing w:after="0" w:line="240" w:lineRule="auto"/>
        <w:rPr>
          <w:u w:val="single"/>
        </w:rPr>
      </w:pPr>
      <w:r>
        <w:rPr>
          <w:u w:val="single"/>
        </w:rPr>
        <w:t xml:space="preserve">________________________________________________            </w:t>
      </w:r>
    </w:p>
    <w:p w14:paraId="7B3D3120" w14:textId="77777777" w:rsidR="008E47D2" w:rsidRDefault="008E47D2" w:rsidP="008E47D2">
      <w:pPr>
        <w:rPr>
          <w:sz w:val="18"/>
          <w:szCs w:val="18"/>
        </w:rPr>
      </w:pPr>
      <w:r w:rsidRPr="00C75249">
        <w:rPr>
          <w:sz w:val="18"/>
          <w:szCs w:val="18"/>
        </w:rPr>
        <w:t>(Unterschrift der Ansprechpartnerin bzw. des Ansprechpartners vor Ort)</w:t>
      </w:r>
    </w:p>
    <w:p w14:paraId="7592862B" w14:textId="77777777" w:rsidR="008E47D2" w:rsidRPr="00006B25" w:rsidRDefault="008E47D2" w:rsidP="008E47D2"/>
    <w:p w14:paraId="11320F0B" w14:textId="77777777" w:rsidR="007230BA" w:rsidRDefault="007230BA"/>
    <w:sectPr w:rsidR="007230BA" w:rsidSect="00AB7877">
      <w:headerReference w:type="default" r:id="rId6"/>
      <w:footerReference w:type="default" r:id="rId7"/>
      <w:pgSz w:w="11906" w:h="16838"/>
      <w:pgMar w:top="1417" w:right="1417" w:bottom="1134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12E5" w14:textId="77777777" w:rsidR="00F03598" w:rsidRDefault="00F03598">
      <w:pPr>
        <w:spacing w:after="0" w:line="240" w:lineRule="auto"/>
      </w:pPr>
      <w:r>
        <w:separator/>
      </w:r>
    </w:p>
  </w:endnote>
  <w:endnote w:type="continuationSeparator" w:id="0">
    <w:p w14:paraId="5CC68A7E" w14:textId="77777777" w:rsidR="00F03598" w:rsidRDefault="00F0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D0F6" w14:textId="77777777" w:rsidR="00C02113" w:rsidRDefault="008E47D2" w:rsidP="00FD41E1"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D9DE60" wp14:editId="3D34E08B">
              <wp:simplePos x="0" y="0"/>
              <wp:positionH relativeFrom="margin">
                <wp:posOffset>0</wp:posOffset>
              </wp:positionH>
              <wp:positionV relativeFrom="paragraph">
                <wp:posOffset>62864</wp:posOffset>
              </wp:positionV>
              <wp:extent cx="5840095" cy="0"/>
              <wp:effectExtent l="0" t="19050" r="27305" b="19050"/>
              <wp:wrapNone/>
              <wp:docPr id="727256645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4009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E8E03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C68185" id="Gerader Verbinde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4.95pt" to="459.8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" strokecolor="#fe8e03" strokeweight="2.25pt">
              <w10:wrap anchorx="margin"/>
            </v:line>
          </w:pict>
        </mc:Fallback>
      </mc:AlternateContent>
    </w:r>
  </w:p>
  <w:tbl>
    <w:tblPr>
      <w:tblW w:w="8901" w:type="dxa"/>
      <w:jc w:val="center"/>
      <w:tblLook w:val="04A0" w:firstRow="1" w:lastRow="0" w:firstColumn="1" w:lastColumn="0" w:noHBand="0" w:noVBand="1"/>
    </w:tblPr>
    <w:tblGrid>
      <w:gridCol w:w="3175"/>
      <w:gridCol w:w="2778"/>
      <w:gridCol w:w="2948"/>
    </w:tblGrid>
    <w:tr w:rsidR="00F06682" w14:paraId="13FAE4DB" w14:textId="77777777">
      <w:trPr>
        <w:jc w:val="center"/>
      </w:trPr>
      <w:tc>
        <w:tcPr>
          <w:tcW w:w="3175" w:type="dxa"/>
        </w:tcPr>
        <w:p w14:paraId="3B9A57EA" w14:textId="77777777" w:rsidR="00C02113" w:rsidRPr="0081169B" w:rsidRDefault="00C02113" w:rsidP="00F06682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778" w:type="dxa"/>
        </w:tcPr>
        <w:p w14:paraId="2B2B9116" w14:textId="77777777" w:rsidR="00C02113" w:rsidRPr="0081169B" w:rsidRDefault="00BD381D" w:rsidP="00F06682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81169B">
            <w:rPr>
              <w:rFonts w:ascii="Arial" w:hAnsi="Arial" w:cs="Arial"/>
              <w:sz w:val="16"/>
              <w:szCs w:val="16"/>
            </w:rPr>
            <w:t xml:space="preserve">Vereinsregister Stendal </w:t>
          </w:r>
          <w:r>
            <w:rPr>
              <w:rFonts w:ascii="Arial" w:hAnsi="Arial" w:cs="Arial"/>
              <w:sz w:val="16"/>
              <w:szCs w:val="16"/>
            </w:rPr>
            <w:t xml:space="preserve">VR </w:t>
          </w:r>
          <w:r w:rsidRPr="0081169B">
            <w:rPr>
              <w:rFonts w:ascii="Arial" w:hAnsi="Arial" w:cs="Arial"/>
              <w:sz w:val="16"/>
              <w:szCs w:val="16"/>
            </w:rPr>
            <w:t>906</w:t>
          </w:r>
        </w:p>
      </w:tc>
      <w:tc>
        <w:tcPr>
          <w:tcW w:w="2948" w:type="dxa"/>
        </w:tcPr>
        <w:p w14:paraId="4169D41B" w14:textId="77777777" w:rsidR="00C02113" w:rsidRPr="0081169B" w:rsidRDefault="00BD381D" w:rsidP="00F06682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81169B">
            <w:rPr>
              <w:rFonts w:ascii="Arial" w:hAnsi="Arial" w:cs="Arial"/>
              <w:sz w:val="16"/>
              <w:szCs w:val="16"/>
            </w:rPr>
            <w:t>Volksbank Dessau eG</w:t>
          </w:r>
        </w:p>
      </w:tc>
    </w:tr>
    <w:tr w:rsidR="00F06682" w:rsidRPr="00ED0E8F" w14:paraId="53B9019B" w14:textId="77777777">
      <w:trPr>
        <w:jc w:val="center"/>
      </w:trPr>
      <w:tc>
        <w:tcPr>
          <w:tcW w:w="3175" w:type="dxa"/>
        </w:tcPr>
        <w:p w14:paraId="1B2A5F42" w14:textId="743D47E0" w:rsidR="00C02113" w:rsidRPr="0081169B" w:rsidRDefault="00BD381D" w:rsidP="00F06682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Vorsitzende</w:t>
          </w:r>
          <w:r w:rsidRPr="0081169B">
            <w:rPr>
              <w:rFonts w:ascii="Arial" w:hAnsi="Arial" w:cs="Arial"/>
              <w:sz w:val="16"/>
              <w:szCs w:val="16"/>
            </w:rPr>
            <w:t xml:space="preserve">: </w:t>
          </w:r>
          <w:r w:rsidR="005E34E7">
            <w:rPr>
              <w:rFonts w:ascii="Arial" w:hAnsi="Arial" w:cs="Arial"/>
              <w:sz w:val="16"/>
              <w:szCs w:val="16"/>
            </w:rPr>
            <w:t>Andrea Rutzen</w:t>
          </w:r>
        </w:p>
      </w:tc>
      <w:tc>
        <w:tcPr>
          <w:tcW w:w="2778" w:type="dxa"/>
        </w:tcPr>
        <w:p w14:paraId="43951535" w14:textId="77777777" w:rsidR="00C02113" w:rsidRPr="0081169B" w:rsidRDefault="00BD381D" w:rsidP="00F06682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St.-Nr. 114</w:t>
          </w:r>
          <w:r w:rsidRPr="0081169B">
            <w:rPr>
              <w:rFonts w:ascii="Arial" w:hAnsi="Arial" w:cs="Arial"/>
              <w:sz w:val="16"/>
              <w:szCs w:val="16"/>
            </w:rPr>
            <w:t>/142/04203</w:t>
          </w:r>
        </w:p>
      </w:tc>
      <w:tc>
        <w:tcPr>
          <w:tcW w:w="2948" w:type="dxa"/>
        </w:tcPr>
        <w:p w14:paraId="495B6EDD" w14:textId="77777777" w:rsidR="00C02113" w:rsidRPr="0081169B" w:rsidRDefault="00BD381D" w:rsidP="00F06682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81169B">
            <w:rPr>
              <w:rFonts w:ascii="Arial" w:hAnsi="Arial" w:cs="Arial"/>
              <w:sz w:val="16"/>
              <w:szCs w:val="16"/>
              <w:lang w:val="en-US"/>
            </w:rPr>
            <w:t>IBAN</w:t>
          </w:r>
          <w:r>
            <w:rPr>
              <w:rFonts w:ascii="Arial" w:hAnsi="Arial" w:cs="Arial"/>
              <w:sz w:val="16"/>
              <w:szCs w:val="16"/>
              <w:lang w:val="en-US"/>
            </w:rPr>
            <w:t>:</w:t>
          </w:r>
          <w:r w:rsidRPr="0081169B">
            <w:rPr>
              <w:rFonts w:ascii="Arial" w:hAnsi="Arial" w:cs="Arial"/>
              <w:sz w:val="16"/>
              <w:szCs w:val="16"/>
              <w:lang w:val="en-US"/>
            </w:rPr>
            <w:t xml:space="preserve"> DE 08 8009 3574 0001 2707 70</w:t>
          </w:r>
        </w:p>
      </w:tc>
    </w:tr>
    <w:tr w:rsidR="00F06682" w:rsidRPr="00ED0E8F" w14:paraId="717B32A1" w14:textId="77777777">
      <w:trPr>
        <w:jc w:val="center"/>
      </w:trPr>
      <w:tc>
        <w:tcPr>
          <w:tcW w:w="3175" w:type="dxa"/>
        </w:tcPr>
        <w:p w14:paraId="7B7F71AB" w14:textId="77777777" w:rsidR="00C02113" w:rsidRPr="0081169B" w:rsidRDefault="00BD381D" w:rsidP="00F06682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81169B">
            <w:rPr>
              <w:rFonts w:ascii="Arial" w:hAnsi="Arial" w:cs="Arial"/>
              <w:sz w:val="16"/>
              <w:szCs w:val="16"/>
            </w:rPr>
            <w:t>Geschäftsstelle: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81169B">
            <w:rPr>
              <w:rFonts w:ascii="Arial" w:hAnsi="Arial" w:cs="Arial"/>
              <w:sz w:val="16"/>
              <w:szCs w:val="16"/>
              <w:lang w:val="en-US"/>
            </w:rPr>
            <w:t>Christiane Christoph</w:t>
          </w:r>
        </w:p>
      </w:tc>
      <w:tc>
        <w:tcPr>
          <w:tcW w:w="2778" w:type="dxa"/>
        </w:tcPr>
        <w:p w14:paraId="6338AF92" w14:textId="77777777" w:rsidR="00C02113" w:rsidRPr="0081169B" w:rsidRDefault="00BD381D" w:rsidP="00F06682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  <w:lang w:val="en-US"/>
            </w:rPr>
            <w:t>USt</w:t>
          </w:r>
          <w:proofErr w:type="spellEnd"/>
          <w:r>
            <w:rPr>
              <w:rFonts w:ascii="Arial" w:hAnsi="Arial" w:cs="Arial"/>
              <w:sz w:val="16"/>
              <w:szCs w:val="16"/>
              <w:lang w:val="en-US"/>
            </w:rPr>
            <w:t>.-</w:t>
          </w:r>
          <w:proofErr w:type="gramEnd"/>
          <w:r>
            <w:rPr>
              <w:rFonts w:ascii="Arial" w:hAnsi="Arial" w:cs="Arial"/>
              <w:sz w:val="16"/>
              <w:szCs w:val="16"/>
              <w:lang w:val="en-US"/>
            </w:rPr>
            <w:t>ID:</w:t>
          </w:r>
          <w:r w:rsidRPr="0081169B">
            <w:rPr>
              <w:rFonts w:ascii="Arial" w:hAnsi="Arial" w:cs="Arial"/>
              <w:sz w:val="16"/>
              <w:szCs w:val="16"/>
              <w:lang w:val="en-US"/>
            </w:rPr>
            <w:t xml:space="preserve"> DE 139778408</w:t>
          </w:r>
        </w:p>
      </w:tc>
      <w:tc>
        <w:tcPr>
          <w:tcW w:w="2948" w:type="dxa"/>
        </w:tcPr>
        <w:p w14:paraId="10B45706" w14:textId="77777777" w:rsidR="00C02113" w:rsidRPr="0081169B" w:rsidRDefault="00BD381D" w:rsidP="00F06682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BIC:</w:t>
          </w:r>
          <w:r w:rsidRPr="0081169B">
            <w:rPr>
              <w:rFonts w:ascii="Arial" w:hAnsi="Arial" w:cs="Arial"/>
              <w:sz w:val="16"/>
              <w:szCs w:val="16"/>
              <w:lang w:val="en-US"/>
            </w:rPr>
            <w:t xml:space="preserve"> GENO DE F1DS1</w:t>
          </w:r>
        </w:p>
      </w:tc>
    </w:tr>
  </w:tbl>
  <w:p w14:paraId="1E524633" w14:textId="77777777" w:rsidR="00C02113" w:rsidRPr="00667E72" w:rsidRDefault="00C02113" w:rsidP="00667E72">
    <w:pPr>
      <w:pStyle w:val="Fuzeile"/>
      <w:spacing w:line="200" w:lineRule="atLea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5D361" w14:textId="77777777" w:rsidR="00F03598" w:rsidRDefault="00F03598">
      <w:pPr>
        <w:spacing w:after="0" w:line="240" w:lineRule="auto"/>
      </w:pPr>
      <w:r>
        <w:separator/>
      </w:r>
    </w:p>
  </w:footnote>
  <w:footnote w:type="continuationSeparator" w:id="0">
    <w:p w14:paraId="60199B66" w14:textId="77777777" w:rsidR="00F03598" w:rsidRDefault="00F0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CE89" w14:textId="49B02A4B" w:rsidR="006421DB" w:rsidRPr="006421DB" w:rsidRDefault="00BD381D" w:rsidP="006421DB">
    <w:pPr>
      <w:spacing w:after="0"/>
      <w:rPr>
        <w:rFonts w:ascii="Arial" w:hAnsi="Arial" w:cs="Arial"/>
        <w:noProof/>
        <w:sz w:val="16"/>
        <w:szCs w:val="16"/>
        <w:lang w:eastAsia="de-DE"/>
      </w:rPr>
    </w:pPr>
    <w:bookmarkStart w:id="0" w:name="_Hlk119062235"/>
    <w:bookmarkStart w:id="1" w:name="_Hlk119062236"/>
    <w:r w:rsidRPr="00784B64">
      <w:rPr>
        <w:rFonts w:ascii="Arial" w:hAnsi="Arial" w:cs="Arial"/>
        <w:noProof/>
        <w:sz w:val="16"/>
        <w:szCs w:val="16"/>
        <w:lang w:eastAsia="de-DE"/>
      </w:rPr>
      <w:drawing>
        <wp:anchor distT="0" distB="0" distL="0" distR="0" simplePos="0" relativeHeight="251659264" behindDoc="0" locked="0" layoutInCell="1" allowOverlap="1" wp14:anchorId="50A525B1" wp14:editId="6AA3E6CB">
          <wp:simplePos x="0" y="0"/>
          <wp:positionH relativeFrom="margin">
            <wp:align>right</wp:align>
          </wp:positionH>
          <wp:positionV relativeFrom="paragraph">
            <wp:posOffset>-133350</wp:posOffset>
          </wp:positionV>
          <wp:extent cx="1456055" cy="584200"/>
          <wp:effectExtent l="0" t="0" r="0" b="6350"/>
          <wp:wrapNone/>
          <wp:docPr id="2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584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1DB" w:rsidRPr="006421DB">
      <w:rPr>
        <w:rFonts w:ascii="Arial" w:hAnsi="Arial" w:cs="Arial"/>
        <w:noProof/>
        <w:sz w:val="16"/>
        <w:szCs w:val="16"/>
        <w:lang w:eastAsia="de-DE"/>
      </w:rPr>
      <w:t>SAeBIT 2026 – 2027</w:t>
    </w:r>
  </w:p>
  <w:p w14:paraId="3764C686" w14:textId="0EFD2BD9" w:rsidR="00C02113" w:rsidRPr="00FD41E1" w:rsidRDefault="006421DB" w:rsidP="006421DB">
    <w:pPr>
      <w:spacing w:after="0"/>
      <w:rPr>
        <w:rFonts w:ascii="Arial" w:hAnsi="Arial" w:cs="Arial"/>
        <w:sz w:val="16"/>
        <w:szCs w:val="16"/>
      </w:rPr>
    </w:pPr>
    <w:r w:rsidRPr="006421DB">
      <w:rPr>
        <w:rFonts w:ascii="Arial" w:hAnsi="Arial" w:cs="Arial"/>
        <w:noProof/>
        <w:sz w:val="16"/>
        <w:szCs w:val="16"/>
        <w:lang w:eastAsia="de-DE"/>
      </w:rPr>
      <w:t>Projekt-Nr.: FEB112 960</w:t>
    </w:r>
    <w:r w:rsidR="00BD381D">
      <w:rPr>
        <w:rFonts w:ascii="Arial" w:hAnsi="Arial" w:cs="Arial"/>
        <w:sz w:val="16"/>
        <w:szCs w:val="16"/>
      </w:rPr>
      <w:br/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EA"/>
    <w:rsid w:val="00113448"/>
    <w:rsid w:val="001D5793"/>
    <w:rsid w:val="002D12CD"/>
    <w:rsid w:val="003C704C"/>
    <w:rsid w:val="004032BD"/>
    <w:rsid w:val="004A250E"/>
    <w:rsid w:val="004A4669"/>
    <w:rsid w:val="004C73D9"/>
    <w:rsid w:val="00514474"/>
    <w:rsid w:val="00562C2D"/>
    <w:rsid w:val="005E34E7"/>
    <w:rsid w:val="006421DB"/>
    <w:rsid w:val="007230BA"/>
    <w:rsid w:val="00734DE8"/>
    <w:rsid w:val="007774B2"/>
    <w:rsid w:val="008223E2"/>
    <w:rsid w:val="008574EA"/>
    <w:rsid w:val="008E47D2"/>
    <w:rsid w:val="009537F9"/>
    <w:rsid w:val="00A37FFD"/>
    <w:rsid w:val="00AB7877"/>
    <w:rsid w:val="00B34137"/>
    <w:rsid w:val="00B47734"/>
    <w:rsid w:val="00B644C5"/>
    <w:rsid w:val="00BD381D"/>
    <w:rsid w:val="00C02113"/>
    <w:rsid w:val="00C11E6B"/>
    <w:rsid w:val="00EB1445"/>
    <w:rsid w:val="00F0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AAABB"/>
  <w15:chartTrackingRefBased/>
  <w15:docId w15:val="{8CDF166C-2F7E-4971-954C-1BB1AAAC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7D2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537F9"/>
    <w:pPr>
      <w:keepNext/>
      <w:keepLines/>
      <w:widowControl w:val="0"/>
      <w:suppressAutoHyphens/>
      <w:autoSpaceDN w:val="0"/>
      <w:spacing w:after="80" w:line="240" w:lineRule="auto"/>
      <w:jc w:val="both"/>
      <w:textAlignment w:val="baseline"/>
      <w:outlineLvl w:val="0"/>
    </w:pPr>
    <w:rPr>
      <w:rFonts w:ascii="Arial" w:eastAsiaTheme="majorEastAsia" w:hAnsi="Arial" w:cs="Mangal"/>
      <w:color w:val="00B050"/>
      <w:kern w:val="1"/>
      <w:sz w:val="23"/>
      <w:szCs w:val="29"/>
      <w:lang w:eastAsia="zh-CN" w:bidi="hi-IN"/>
      <w14:ligatures w14:val="standardContextual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9537F9"/>
    <w:pPr>
      <w:keepNext/>
      <w:keepLines/>
      <w:widowControl w:val="0"/>
      <w:suppressAutoHyphens/>
      <w:autoSpaceDN w:val="0"/>
      <w:spacing w:after="80" w:line="240" w:lineRule="auto"/>
      <w:jc w:val="both"/>
      <w:textAlignment w:val="baseline"/>
      <w:outlineLvl w:val="1"/>
    </w:pPr>
    <w:rPr>
      <w:rFonts w:ascii="Arial" w:eastAsiaTheme="majorEastAsia" w:hAnsi="Arial" w:cs="Mangal"/>
      <w:b/>
      <w:bCs/>
      <w:color w:val="00B050"/>
      <w:kern w:val="1"/>
      <w:szCs w:val="23"/>
      <w:lang w:eastAsia="de-DE" w:bidi="hi-IN"/>
      <w14:ligatures w14:val="standardContextual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9537F9"/>
    <w:pPr>
      <w:keepNext/>
      <w:keepLines/>
      <w:spacing w:after="80" w:line="240" w:lineRule="auto"/>
      <w:jc w:val="both"/>
      <w:outlineLvl w:val="2"/>
    </w:pPr>
    <w:rPr>
      <w:rFonts w:ascii="Arial" w:eastAsiaTheme="majorEastAsia" w:hAnsi="Arial" w:cs="Mangal"/>
      <w:color w:val="00B050"/>
      <w:kern w:val="1"/>
      <w:szCs w:val="21"/>
      <w:u w:val="single"/>
      <w:lang w:eastAsia="zh-CN" w:bidi="hi-IN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537F9"/>
    <w:pPr>
      <w:keepNext/>
      <w:keepLines/>
      <w:spacing w:after="80" w:line="240" w:lineRule="auto"/>
      <w:outlineLvl w:val="3"/>
    </w:pPr>
    <w:rPr>
      <w:rFonts w:ascii="Arial" w:eastAsiaTheme="majorEastAsia" w:hAnsi="Arial" w:cs="Mangal"/>
      <w:iCs/>
      <w:kern w:val="1"/>
      <w:szCs w:val="21"/>
      <w:u w:val="single"/>
      <w:lang w:eastAsia="zh-CN" w:bidi="hi-IN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37F9"/>
    <w:rPr>
      <w:rFonts w:ascii="Arial" w:eastAsiaTheme="majorEastAsia" w:hAnsi="Arial" w:cs="Mangal"/>
      <w:color w:val="00B050"/>
      <w:kern w:val="1"/>
      <w:sz w:val="23"/>
      <w:szCs w:val="29"/>
      <w:lang w:eastAsia="zh-CN" w:bidi="hi-I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37F9"/>
    <w:rPr>
      <w:rFonts w:ascii="Arial" w:eastAsiaTheme="majorEastAsia" w:hAnsi="Arial" w:cs="Mangal"/>
      <w:b/>
      <w:bCs/>
      <w:color w:val="00B050"/>
      <w:kern w:val="1"/>
      <w:szCs w:val="23"/>
      <w:lang w:eastAsia="de-DE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37F9"/>
    <w:rPr>
      <w:rFonts w:ascii="Arial" w:eastAsiaTheme="majorEastAsia" w:hAnsi="Arial" w:cs="Mangal"/>
      <w:color w:val="00B050"/>
      <w:kern w:val="1"/>
      <w:szCs w:val="21"/>
      <w:u w:val="single"/>
      <w:lang w:eastAsia="zh-CN" w:bidi="hi-IN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537F9"/>
    <w:rPr>
      <w:rFonts w:ascii="Arial" w:eastAsiaTheme="majorEastAsia" w:hAnsi="Arial" w:cs="Mangal"/>
      <w:iCs/>
      <w:kern w:val="1"/>
      <w:szCs w:val="21"/>
      <w:u w:val="single"/>
      <w:lang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8E4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47D2"/>
    <w:rPr>
      <w:kern w:val="0"/>
      <w14:ligatures w14:val="none"/>
    </w:rPr>
  </w:style>
  <w:style w:type="table" w:styleId="Tabellenraster">
    <w:name w:val="Table Grid"/>
    <w:basedOn w:val="NormaleTabelle"/>
    <w:uiPriority w:val="39"/>
    <w:rsid w:val="008E47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8E4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47D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tm\Nextcloud3\SAeBIT%20(N)\Projekt%20SAeBIT\10%20SAeBIT%20ReferentInnen\Formulare_Vorlagen\Vorlagen_Auswertungsprotokolle_TN-Bescheinigungen\Best&#228;tigung%20der%20Veranstalt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Bestätigung der Veranstaltung.dotx</Template>
  <TotalTime>0</TotalTime>
  <Pages>1</Pages>
  <Words>78</Words>
  <Characters>667</Characters>
  <Application>Microsoft Office Word</Application>
  <DocSecurity>0</DocSecurity>
  <Lines>47</Lines>
  <Paragraphs>17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Weltmobil</dc:creator>
  <cp:keywords/>
  <dc:description/>
  <cp:lastModifiedBy>Dorothea Splettstößer</cp:lastModifiedBy>
  <cp:revision>7</cp:revision>
  <dcterms:created xsi:type="dcterms:W3CDTF">2025-11-26T15:14:00Z</dcterms:created>
  <dcterms:modified xsi:type="dcterms:W3CDTF">2026-01-21T15:31:00Z</dcterms:modified>
</cp:coreProperties>
</file>